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42" w:rsidRPr="008965EB" w:rsidRDefault="00BD4C42" w:rsidP="004C6BE8">
      <w:pPr>
        <w:spacing w:before="280" w:after="240"/>
        <w:jc w:val="center"/>
        <w:rPr>
          <w:b/>
          <w:bCs/>
          <w:sz w:val="28"/>
          <w:szCs w:val="28"/>
        </w:rPr>
      </w:pPr>
      <w:r w:rsidRPr="008965EB">
        <w:rPr>
          <w:b/>
          <w:bCs/>
          <w:sz w:val="28"/>
          <w:szCs w:val="28"/>
        </w:rPr>
        <w:t>ZAPROSZENIE NA SPOTKANIE INFORMACYJNE</w:t>
      </w:r>
    </w:p>
    <w:p w:rsidR="00BD4C42" w:rsidRDefault="00BD4C42" w:rsidP="008965EB">
      <w:pPr>
        <w:spacing w:before="280" w:after="240"/>
        <w:jc w:val="center"/>
        <w:rPr>
          <w:b/>
          <w:bCs/>
          <w:sz w:val="28"/>
          <w:szCs w:val="28"/>
        </w:rPr>
      </w:pPr>
      <w:r w:rsidRPr="008965EB">
        <w:rPr>
          <w:b/>
          <w:bCs/>
          <w:sz w:val="28"/>
          <w:szCs w:val="28"/>
        </w:rPr>
        <w:t>w ramach projektu „profesjONalista”</w:t>
      </w:r>
    </w:p>
    <w:p w:rsidR="00BD4C42" w:rsidRDefault="00BD4C42" w:rsidP="00397A8E">
      <w:pPr>
        <w:jc w:val="center"/>
      </w:pPr>
      <w:r w:rsidRPr="008965EB">
        <w:t>W związku z realizacją projektu „</w:t>
      </w:r>
      <w:r w:rsidRPr="008965EB">
        <w:rPr>
          <w:b/>
          <w:bCs/>
        </w:rPr>
        <w:t>profesjONalista</w:t>
      </w:r>
      <w:r w:rsidRPr="008965EB">
        <w:t>”</w:t>
      </w:r>
    </w:p>
    <w:p w:rsidR="00BD4C42" w:rsidRDefault="00BD4C42" w:rsidP="00397A8E">
      <w:pPr>
        <w:jc w:val="both"/>
      </w:pPr>
      <w:r w:rsidRPr="008965EB">
        <w:t xml:space="preserve"> </w:t>
      </w:r>
      <w:r w:rsidRPr="008965EB">
        <w:rPr>
          <w:i/>
          <w:iCs/>
        </w:rPr>
        <w:t>finansowanego ze środków Unii Europejskiej w ramach  Europejskiego Funduszu Społecznego</w:t>
      </w:r>
      <w:r w:rsidRPr="008965EB">
        <w:t xml:space="preserve"> </w:t>
      </w:r>
    </w:p>
    <w:p w:rsidR="00BD4C42" w:rsidRDefault="00BD4C42" w:rsidP="00397A8E">
      <w:pPr>
        <w:jc w:val="both"/>
      </w:pPr>
    </w:p>
    <w:p w:rsidR="00BD4C42" w:rsidRDefault="00BD4C42" w:rsidP="00A77041">
      <w:pPr>
        <w:spacing w:after="200"/>
        <w:jc w:val="center"/>
        <w:rPr>
          <w:b/>
          <w:bCs/>
        </w:rPr>
      </w:pPr>
      <w:r>
        <w:rPr>
          <w:b/>
          <w:bCs/>
        </w:rPr>
        <w:t>s</w:t>
      </w:r>
      <w:r w:rsidRPr="00397A8E">
        <w:rPr>
          <w:b/>
          <w:bCs/>
        </w:rPr>
        <w:t>erdecznie zapraszamy</w:t>
      </w:r>
    </w:p>
    <w:p w:rsidR="00BD4C42" w:rsidRPr="00397A8E" w:rsidRDefault="00BD4C42" w:rsidP="00C26199">
      <w:pPr>
        <w:spacing w:before="120" w:after="120"/>
        <w:jc w:val="both"/>
      </w:pPr>
      <w:r w:rsidRPr="00397A8E">
        <w:rPr>
          <w:b/>
          <w:bCs/>
        </w:rPr>
        <w:t xml:space="preserve">Przedstawicieli JST gmin powiatu kołobrzeskiego, instytucji </w:t>
      </w:r>
      <w:r>
        <w:rPr>
          <w:b/>
          <w:bCs/>
        </w:rPr>
        <w:t>p</w:t>
      </w:r>
      <w:r w:rsidRPr="00397A8E">
        <w:rPr>
          <w:b/>
          <w:bCs/>
        </w:rPr>
        <w:t xml:space="preserve">omocy </w:t>
      </w:r>
      <w:r>
        <w:rPr>
          <w:b/>
          <w:bCs/>
        </w:rPr>
        <w:t>s</w:t>
      </w:r>
      <w:r w:rsidRPr="00397A8E">
        <w:rPr>
          <w:b/>
          <w:bCs/>
        </w:rPr>
        <w:t>połecznej, pełnomocników ds. NGO w gminach i w powiecie oraz przedstawicieli organizacji pozarządowych działających na rzecz osób z niepełnosprawnością</w:t>
      </w:r>
      <w:r>
        <w:rPr>
          <w:b/>
          <w:bCs/>
        </w:rPr>
        <w:t xml:space="preserve"> w regionie</w:t>
      </w:r>
      <w:r w:rsidRPr="00397A8E">
        <w:rPr>
          <w:b/>
          <w:bCs/>
        </w:rPr>
        <w:t>.</w:t>
      </w:r>
      <w:r w:rsidRPr="008965EB">
        <w:t xml:space="preserve"> </w:t>
      </w:r>
    </w:p>
    <w:p w:rsidR="00BD4C42" w:rsidRDefault="00BD4C42" w:rsidP="00C26199">
      <w:pPr>
        <w:spacing w:before="200" w:after="200"/>
        <w:jc w:val="center"/>
        <w:rPr>
          <w:b/>
          <w:bCs/>
        </w:rPr>
      </w:pPr>
      <w:r w:rsidRPr="00397A8E">
        <w:rPr>
          <w:b/>
          <w:bCs/>
        </w:rPr>
        <w:t>do udziału w spotkaniu informacyjnym,</w:t>
      </w:r>
    </w:p>
    <w:p w:rsidR="00BD4C42" w:rsidRDefault="00BD4C42" w:rsidP="00C26199">
      <w:pPr>
        <w:spacing w:before="120" w:after="120"/>
        <w:jc w:val="both"/>
        <w:rPr>
          <w:b/>
          <w:bCs/>
          <w:shd w:val="clear" w:color="auto" w:fill="FFFFFF"/>
        </w:rPr>
      </w:pPr>
      <w:r w:rsidRPr="00397A8E">
        <w:rPr>
          <w:b/>
          <w:bCs/>
        </w:rPr>
        <w:t xml:space="preserve">które odbędzie się 19 września br. </w:t>
      </w:r>
      <w:r>
        <w:rPr>
          <w:b/>
          <w:bCs/>
        </w:rPr>
        <w:t xml:space="preserve">o godz. 12:00 </w:t>
      </w:r>
      <w:r w:rsidRPr="00397A8E">
        <w:rPr>
          <w:b/>
          <w:bCs/>
        </w:rPr>
        <w:t xml:space="preserve">w Regionalnym Szpitalu w Kołobrzegu, Dzienny Oddział Psychiatryczny, ul. </w:t>
      </w:r>
      <w:r w:rsidRPr="00397A8E">
        <w:rPr>
          <w:b/>
          <w:bCs/>
          <w:shd w:val="clear" w:color="auto" w:fill="FFFFFF"/>
        </w:rPr>
        <w:t>Edmunda Łopuskiego 31.</w:t>
      </w:r>
    </w:p>
    <w:p w:rsidR="00BD4C42" w:rsidRPr="008965EB" w:rsidRDefault="00BD4C42" w:rsidP="00397A8E">
      <w:pPr>
        <w:jc w:val="both"/>
      </w:pPr>
    </w:p>
    <w:p w:rsidR="00BD4C42" w:rsidRDefault="00BD4C42" w:rsidP="00511CB4">
      <w:pPr>
        <w:autoSpaceDE w:val="0"/>
        <w:autoSpaceDN w:val="0"/>
        <w:adjustRightInd w:val="0"/>
        <w:jc w:val="both"/>
      </w:pPr>
      <w:r>
        <w:t xml:space="preserve">Celem projektu jest </w:t>
      </w:r>
      <w:r w:rsidRPr="008965EB">
        <w:t>aktywizacj</w:t>
      </w:r>
      <w:r>
        <w:t>a</w:t>
      </w:r>
      <w:r w:rsidRPr="008965EB">
        <w:t xml:space="preserve"> społeczn</w:t>
      </w:r>
      <w:r>
        <w:t>a</w:t>
      </w:r>
      <w:r w:rsidRPr="008965EB">
        <w:t xml:space="preserve"> i </w:t>
      </w:r>
      <w:r w:rsidRPr="00511CB4">
        <w:t>zawodowa osób z niepełnosprawności</w:t>
      </w:r>
      <w:r>
        <w:t>ą</w:t>
      </w:r>
      <w:r w:rsidRPr="00511CB4">
        <w:t xml:space="preserve"> </w:t>
      </w:r>
      <w:r w:rsidRPr="00511CB4">
        <w:rPr>
          <w:rFonts w:eastAsia="ArialMT"/>
        </w:rPr>
        <w:t>zagrożonych</w:t>
      </w:r>
      <w:r>
        <w:rPr>
          <w:rFonts w:eastAsia="ArialMT"/>
        </w:rPr>
        <w:t xml:space="preserve"> </w:t>
      </w:r>
      <w:r w:rsidRPr="00511CB4">
        <w:rPr>
          <w:rFonts w:eastAsia="ArialMT"/>
        </w:rPr>
        <w:t>ubóstwem i/lub wykluczeniem społecznym</w:t>
      </w:r>
      <w:r>
        <w:t xml:space="preserve"> </w:t>
      </w:r>
      <w:r w:rsidRPr="00511CB4">
        <w:t xml:space="preserve">zamieszkujących powiat kołobrzeski (gminy: Kołobrzeg, Gościno, Siemyśl, Rymań, Dygowo i Ustronie Morskie). </w:t>
      </w:r>
    </w:p>
    <w:p w:rsidR="00BD4C42" w:rsidRDefault="00BD4C42" w:rsidP="00511CB4">
      <w:pPr>
        <w:autoSpaceDE w:val="0"/>
        <w:autoSpaceDN w:val="0"/>
        <w:adjustRightInd w:val="0"/>
        <w:jc w:val="both"/>
      </w:pPr>
      <w:r w:rsidRPr="00511CB4">
        <w:t>Projekt skierowany jest do osób zagrożonych ubóstwem i/lub wykluczeniem społecznym zgodnie z SOOP RPO</w:t>
      </w:r>
      <w:r w:rsidRPr="008965EB">
        <w:t xml:space="preserve"> WZ 2014-2020 i regulaminem konkursu kryt. </w:t>
      </w:r>
      <w:r>
        <w:t>d</w:t>
      </w:r>
      <w:r w:rsidRPr="008965EB">
        <w:t xml:space="preserve">opuszczalności nr 7.1. </w:t>
      </w:r>
    </w:p>
    <w:p w:rsidR="00BD4C42" w:rsidRDefault="00BD4C42" w:rsidP="00511CB4">
      <w:pPr>
        <w:autoSpaceDE w:val="0"/>
        <w:autoSpaceDN w:val="0"/>
        <w:adjustRightInd w:val="0"/>
        <w:jc w:val="both"/>
      </w:pPr>
    </w:p>
    <w:p w:rsidR="00BD4C42" w:rsidRPr="008965EB" w:rsidRDefault="00BD4C42" w:rsidP="00511CB4">
      <w:pPr>
        <w:autoSpaceDE w:val="0"/>
        <w:autoSpaceDN w:val="0"/>
        <w:adjustRightInd w:val="0"/>
        <w:jc w:val="both"/>
      </w:pPr>
      <w:r>
        <w:t>Realizatorem projektu jest</w:t>
      </w:r>
      <w:r w:rsidRPr="008965EB">
        <w:t xml:space="preserve"> Zachodniopomorskie Forum Organizacji Socjalnych ZaFOS </w:t>
      </w:r>
      <w:r>
        <w:br/>
      </w:r>
      <w:r w:rsidRPr="008965EB">
        <w:t xml:space="preserve">w partnerstwie z </w:t>
      </w:r>
      <w:r w:rsidRPr="008965EB">
        <w:rPr>
          <w:rStyle w:val="Strong"/>
          <w:b w:val="0"/>
          <w:bCs w:val="0"/>
          <w:color w:val="000000"/>
          <w:shd w:val="clear" w:color="auto" w:fill="FFFFFF"/>
        </w:rPr>
        <w:t xml:space="preserve">Powiatowym Centrum Pomocy Rodzinie w Policach i </w:t>
      </w:r>
      <w:r w:rsidRPr="008965EB">
        <w:t xml:space="preserve">Zachodniopomorską Izbą Rzemiosła i Przedsiębiorczości. </w:t>
      </w:r>
    </w:p>
    <w:p w:rsidR="00BD4C42" w:rsidRPr="008965EB" w:rsidRDefault="00BD4C42" w:rsidP="00E41E4E">
      <w:pPr>
        <w:spacing w:before="240" w:after="120"/>
        <w:jc w:val="both"/>
      </w:pPr>
      <w:r w:rsidRPr="008965EB">
        <w:t xml:space="preserve">Uprzejmie proszę o potwierdzenie uczestnictwa w spotkaniu do dnia </w:t>
      </w:r>
      <w:r>
        <w:t>16.09.2016</w:t>
      </w:r>
      <w:r w:rsidRPr="008965EB">
        <w:t xml:space="preserve"> br. </w:t>
      </w:r>
      <w:r>
        <w:br/>
      </w:r>
      <w:r w:rsidRPr="008965EB">
        <w:t xml:space="preserve">za pośrednictwem poczty elektronicznej </w:t>
      </w:r>
      <w:r w:rsidRPr="008965EB">
        <w:rPr>
          <w:b/>
          <w:bCs/>
        </w:rPr>
        <w:t xml:space="preserve">e-mail: </w:t>
      </w:r>
      <w:hyperlink r:id="rId7" w:history="1">
        <w:r w:rsidRPr="008965EB">
          <w:rPr>
            <w:rStyle w:val="Hyperlink"/>
            <w:b/>
            <w:bCs/>
            <w:color w:val="auto"/>
            <w:u w:val="none"/>
          </w:rPr>
          <w:t>kontakt@zafos.pl</w:t>
        </w:r>
      </w:hyperlink>
      <w:r w:rsidRPr="008965EB">
        <w:t xml:space="preserve"> bądź telefonu: </w:t>
      </w:r>
      <w:r w:rsidRPr="008965EB">
        <w:rPr>
          <w:b/>
          <w:bCs/>
        </w:rPr>
        <w:t>91 812 09 12.</w:t>
      </w:r>
    </w:p>
    <w:p w:rsidR="00BD4C42" w:rsidRDefault="00BD4C42" w:rsidP="008965EB">
      <w:pPr>
        <w:spacing w:before="120" w:after="60" w:line="360" w:lineRule="auto"/>
        <w:jc w:val="both"/>
        <w:rPr>
          <w:b/>
          <w:bCs/>
        </w:rPr>
      </w:pPr>
    </w:p>
    <w:p w:rsidR="00BD4C42" w:rsidRPr="008965EB" w:rsidRDefault="00BD4C42" w:rsidP="00E41E4E">
      <w:pPr>
        <w:spacing w:after="60" w:line="360" w:lineRule="auto"/>
        <w:jc w:val="both"/>
        <w:rPr>
          <w:b/>
          <w:bCs/>
        </w:rPr>
      </w:pPr>
      <w:r w:rsidRPr="008965EB">
        <w:rPr>
          <w:b/>
          <w:bCs/>
        </w:rPr>
        <w:t>Osoby do kontaktu:</w:t>
      </w:r>
    </w:p>
    <w:p w:rsidR="00BD4C42" w:rsidRPr="008965EB" w:rsidRDefault="00BD4C42" w:rsidP="00E41E4E">
      <w:pPr>
        <w:spacing w:after="60" w:line="360" w:lineRule="auto"/>
        <w:jc w:val="both"/>
      </w:pPr>
      <w:r w:rsidRPr="008965EB">
        <w:t xml:space="preserve">Dorota Kamecka i Monika Szymczak </w:t>
      </w:r>
    </w:p>
    <w:p w:rsidR="00BD4C42" w:rsidRPr="008965EB" w:rsidRDefault="00BD4C42" w:rsidP="00E41E4E">
      <w:pPr>
        <w:spacing w:after="60" w:line="360" w:lineRule="auto"/>
        <w:jc w:val="both"/>
        <w:rPr>
          <w:lang w:val="en-US"/>
        </w:rPr>
      </w:pPr>
      <w:r w:rsidRPr="008965EB">
        <w:rPr>
          <w:lang w:val="en-US"/>
        </w:rPr>
        <w:t>tel: 91 812 09 12, e-mail: kontakt@zafos.pl</w:t>
      </w:r>
    </w:p>
    <w:p w:rsidR="00BD4C42" w:rsidRDefault="00BD4C42" w:rsidP="003D7CD0">
      <w:pPr>
        <w:spacing w:before="120"/>
        <w:jc w:val="both"/>
      </w:pPr>
      <w:r w:rsidRPr="00C26199">
        <w:t xml:space="preserve">W załączeniu: program spotkania </w:t>
      </w:r>
      <w:r>
        <w:t>i</w:t>
      </w:r>
      <w:r w:rsidRPr="00C26199">
        <w:t xml:space="preserve"> </w:t>
      </w:r>
      <w:r>
        <w:t>informacja o projekcie.</w:t>
      </w:r>
    </w:p>
    <w:p w:rsidR="00BD4C42" w:rsidRPr="008965EB" w:rsidRDefault="00BD4C42" w:rsidP="003D7CD0">
      <w:pPr>
        <w:spacing w:before="120"/>
        <w:jc w:val="both"/>
      </w:pPr>
    </w:p>
    <w:p w:rsidR="00BD4C42" w:rsidRDefault="00BD4C42" w:rsidP="003D7CD0">
      <w:pPr>
        <w:spacing w:before="120"/>
        <w:jc w:val="both"/>
        <w:rPr>
          <w:b/>
          <w:bCs/>
        </w:rPr>
      </w:pPr>
      <w:r w:rsidRPr="008965EB">
        <w:rPr>
          <w:b/>
          <w:bCs/>
        </w:rPr>
        <w:t>Kierownik projektu</w:t>
      </w:r>
    </w:p>
    <w:p w:rsidR="00BD4C42" w:rsidRPr="008965EB" w:rsidRDefault="00BD4C42" w:rsidP="003D7CD0">
      <w:pPr>
        <w:spacing w:before="120"/>
        <w:jc w:val="both"/>
        <w:rPr>
          <w:b/>
          <w:bCs/>
        </w:rPr>
      </w:pPr>
      <w:r w:rsidRPr="008965EB">
        <w:rPr>
          <w:b/>
          <w:bCs/>
        </w:rPr>
        <w:t xml:space="preserve">Iwona Żukiert </w:t>
      </w:r>
    </w:p>
    <w:sectPr w:rsidR="00BD4C42" w:rsidRPr="008965EB" w:rsidSect="003024DF">
      <w:headerReference w:type="default" r:id="rId8"/>
      <w:footerReference w:type="default" r:id="rId9"/>
      <w:pgSz w:w="11906" w:h="16838"/>
      <w:pgMar w:top="1977" w:right="1286" w:bottom="1560" w:left="1260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C42" w:rsidRDefault="00BD4C42" w:rsidP="00795EC7">
      <w:r>
        <w:separator/>
      </w:r>
    </w:p>
  </w:endnote>
  <w:endnote w:type="continuationSeparator" w:id="0">
    <w:p w:rsidR="00BD4C42" w:rsidRDefault="00BD4C42" w:rsidP="00795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42" w:rsidRDefault="00BD4C42" w:rsidP="00A7318A">
    <w:pPr>
      <w:pStyle w:val="Footer"/>
      <w:pBdr>
        <w:bottom w:val="single" w:sz="6" w:space="1" w:color="auto"/>
      </w:pBdr>
      <w:rPr>
        <w:sz w:val="18"/>
        <w:szCs w:val="18"/>
      </w:rPr>
    </w:pPr>
  </w:p>
  <w:p w:rsidR="00BD4C42" w:rsidRPr="00FC61EE" w:rsidRDefault="00BD4C42" w:rsidP="004D039D">
    <w:pPr>
      <w:pStyle w:val="Footer"/>
      <w:spacing w:before="80"/>
      <w:jc w:val="center"/>
      <w:rPr>
        <w:sz w:val="18"/>
        <w:szCs w:val="18"/>
      </w:rPr>
    </w:pPr>
    <w:r>
      <w:rPr>
        <w:sz w:val="18"/>
        <w:szCs w:val="18"/>
      </w:rPr>
      <w:t xml:space="preserve">Projekt </w:t>
    </w:r>
    <w:r w:rsidRPr="00A00DAF">
      <w:rPr>
        <w:b/>
        <w:bCs/>
        <w:sz w:val="18"/>
        <w:szCs w:val="18"/>
      </w:rPr>
      <w:t>profesjONalista</w:t>
    </w:r>
    <w:r w:rsidRPr="00A00DAF">
      <w:rPr>
        <w:sz w:val="18"/>
        <w:szCs w:val="18"/>
      </w:rPr>
      <w:t xml:space="preserve"> jest finansowany ze środków Unii Europejskiej w ramach  Europejskiego Funduszu Społecznego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br/>
    </w:r>
  </w:p>
  <w:p w:rsidR="00BD4C42" w:rsidRDefault="00BD4C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C42" w:rsidRDefault="00BD4C42" w:rsidP="00795EC7">
      <w:r>
        <w:separator/>
      </w:r>
    </w:p>
  </w:footnote>
  <w:footnote w:type="continuationSeparator" w:id="0">
    <w:p w:rsidR="00BD4C42" w:rsidRDefault="00BD4C42" w:rsidP="00795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42" w:rsidRPr="004D039D" w:rsidRDefault="00BD4C42" w:rsidP="004D039D">
    <w:pPr>
      <w:pStyle w:val="Header"/>
      <w:ind w:left="-18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77pt;height:48.7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3E58"/>
    <w:multiLevelType w:val="hybridMultilevel"/>
    <w:tmpl w:val="E7F0858A"/>
    <w:lvl w:ilvl="0" w:tplc="82C6450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704A2"/>
    <w:multiLevelType w:val="multilevel"/>
    <w:tmpl w:val="F8FA59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B33C26"/>
    <w:multiLevelType w:val="hybridMultilevel"/>
    <w:tmpl w:val="5B868366"/>
    <w:lvl w:ilvl="0" w:tplc="5FC6C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EE7383"/>
    <w:multiLevelType w:val="hybridMultilevel"/>
    <w:tmpl w:val="F3CECE02"/>
    <w:lvl w:ilvl="0" w:tplc="B08431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3C3B20"/>
    <w:multiLevelType w:val="hybridMultilevel"/>
    <w:tmpl w:val="F8FA59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C224EA4"/>
    <w:multiLevelType w:val="hybridMultilevel"/>
    <w:tmpl w:val="3EE06A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906E90"/>
    <w:multiLevelType w:val="multilevel"/>
    <w:tmpl w:val="A3964C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6EC2770"/>
    <w:multiLevelType w:val="hybridMultilevel"/>
    <w:tmpl w:val="7E84F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A534C0D"/>
    <w:multiLevelType w:val="hybridMultilevel"/>
    <w:tmpl w:val="B7386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F8E79AD"/>
    <w:multiLevelType w:val="hybridMultilevel"/>
    <w:tmpl w:val="6B20356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07F0AB3"/>
    <w:multiLevelType w:val="multilevel"/>
    <w:tmpl w:val="8928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0D5A3C"/>
    <w:multiLevelType w:val="hybridMultilevel"/>
    <w:tmpl w:val="ECB46F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9243D23"/>
    <w:multiLevelType w:val="hybridMultilevel"/>
    <w:tmpl w:val="2BA25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CA27620"/>
    <w:multiLevelType w:val="hybridMultilevel"/>
    <w:tmpl w:val="2B945A3E"/>
    <w:lvl w:ilvl="0" w:tplc="AAE80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73545E"/>
    <w:multiLevelType w:val="hybridMultilevel"/>
    <w:tmpl w:val="A3964C6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6F77B4"/>
    <w:multiLevelType w:val="hybridMultilevel"/>
    <w:tmpl w:val="E75EC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3"/>
  </w:num>
  <w:num w:numId="5">
    <w:abstractNumId w:val="2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15"/>
  </w:num>
  <w:num w:numId="12">
    <w:abstractNumId w:val="14"/>
  </w:num>
  <w:num w:numId="13">
    <w:abstractNumId w:val="6"/>
  </w:num>
  <w:num w:numId="14">
    <w:abstractNumId w:val="11"/>
  </w:num>
  <w:num w:numId="15">
    <w:abstractNumId w:val="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EC7"/>
    <w:rsid w:val="000057D0"/>
    <w:rsid w:val="00023334"/>
    <w:rsid w:val="00025450"/>
    <w:rsid w:val="000376E9"/>
    <w:rsid w:val="000452BB"/>
    <w:rsid w:val="00045D8A"/>
    <w:rsid w:val="00065347"/>
    <w:rsid w:val="00066C53"/>
    <w:rsid w:val="00073403"/>
    <w:rsid w:val="0009212B"/>
    <w:rsid w:val="000A2343"/>
    <w:rsid w:val="000A64F6"/>
    <w:rsid w:val="000C49E6"/>
    <w:rsid w:val="000C59F2"/>
    <w:rsid w:val="000D4628"/>
    <w:rsid w:val="000D604D"/>
    <w:rsid w:val="000E1F09"/>
    <w:rsid w:val="000E64A2"/>
    <w:rsid w:val="000E6EC0"/>
    <w:rsid w:val="000F0AF6"/>
    <w:rsid w:val="00133863"/>
    <w:rsid w:val="00133F93"/>
    <w:rsid w:val="001632D4"/>
    <w:rsid w:val="00187DD7"/>
    <w:rsid w:val="001A4FCD"/>
    <w:rsid w:val="001B0C9F"/>
    <w:rsid w:val="00256290"/>
    <w:rsid w:val="00276224"/>
    <w:rsid w:val="002A40A6"/>
    <w:rsid w:val="002A40B3"/>
    <w:rsid w:val="002A5208"/>
    <w:rsid w:val="002B4F0C"/>
    <w:rsid w:val="002D7275"/>
    <w:rsid w:val="002D7F32"/>
    <w:rsid w:val="002E45A1"/>
    <w:rsid w:val="003024DF"/>
    <w:rsid w:val="003171F3"/>
    <w:rsid w:val="00325089"/>
    <w:rsid w:val="003263A4"/>
    <w:rsid w:val="00355C9A"/>
    <w:rsid w:val="00367E74"/>
    <w:rsid w:val="00377315"/>
    <w:rsid w:val="00397A8E"/>
    <w:rsid w:val="003B0A47"/>
    <w:rsid w:val="003B4049"/>
    <w:rsid w:val="003C158B"/>
    <w:rsid w:val="003D7CD0"/>
    <w:rsid w:val="00402623"/>
    <w:rsid w:val="004232C9"/>
    <w:rsid w:val="004513A9"/>
    <w:rsid w:val="0045258E"/>
    <w:rsid w:val="004A0660"/>
    <w:rsid w:val="004A6F60"/>
    <w:rsid w:val="004B298B"/>
    <w:rsid w:val="004C6BE8"/>
    <w:rsid w:val="004D039D"/>
    <w:rsid w:val="0050087E"/>
    <w:rsid w:val="00511CB4"/>
    <w:rsid w:val="00547EE3"/>
    <w:rsid w:val="00551C56"/>
    <w:rsid w:val="00552AF7"/>
    <w:rsid w:val="00554F16"/>
    <w:rsid w:val="005577F6"/>
    <w:rsid w:val="005777DC"/>
    <w:rsid w:val="00577D95"/>
    <w:rsid w:val="00583B97"/>
    <w:rsid w:val="005A50A5"/>
    <w:rsid w:val="005B0587"/>
    <w:rsid w:val="005E4913"/>
    <w:rsid w:val="00606C4F"/>
    <w:rsid w:val="00643080"/>
    <w:rsid w:val="006845CE"/>
    <w:rsid w:val="006916A0"/>
    <w:rsid w:val="006A4179"/>
    <w:rsid w:val="006C3C1E"/>
    <w:rsid w:val="006D087E"/>
    <w:rsid w:val="006D40FB"/>
    <w:rsid w:val="006E41EC"/>
    <w:rsid w:val="006E78E7"/>
    <w:rsid w:val="006F1696"/>
    <w:rsid w:val="007125CB"/>
    <w:rsid w:val="00724292"/>
    <w:rsid w:val="00745E88"/>
    <w:rsid w:val="0076547D"/>
    <w:rsid w:val="00795EC7"/>
    <w:rsid w:val="00796955"/>
    <w:rsid w:val="007C16D2"/>
    <w:rsid w:val="007C5EEE"/>
    <w:rsid w:val="00801811"/>
    <w:rsid w:val="00804EFF"/>
    <w:rsid w:val="00844C6A"/>
    <w:rsid w:val="008567C5"/>
    <w:rsid w:val="008965EB"/>
    <w:rsid w:val="008B346A"/>
    <w:rsid w:val="008B3FE3"/>
    <w:rsid w:val="008C4D1A"/>
    <w:rsid w:val="008C71BF"/>
    <w:rsid w:val="008D3D01"/>
    <w:rsid w:val="008F1C4F"/>
    <w:rsid w:val="0091502D"/>
    <w:rsid w:val="009228DD"/>
    <w:rsid w:val="00936407"/>
    <w:rsid w:val="00941E39"/>
    <w:rsid w:val="00945A10"/>
    <w:rsid w:val="00964BA1"/>
    <w:rsid w:val="00987117"/>
    <w:rsid w:val="00987D4E"/>
    <w:rsid w:val="00990441"/>
    <w:rsid w:val="009A2585"/>
    <w:rsid w:val="009A6CBD"/>
    <w:rsid w:val="009F6CB5"/>
    <w:rsid w:val="009F706F"/>
    <w:rsid w:val="00A00DAF"/>
    <w:rsid w:val="00A3031D"/>
    <w:rsid w:val="00A547AD"/>
    <w:rsid w:val="00A7318A"/>
    <w:rsid w:val="00A74B8B"/>
    <w:rsid w:val="00A77041"/>
    <w:rsid w:val="00A8711D"/>
    <w:rsid w:val="00AA056A"/>
    <w:rsid w:val="00AA7948"/>
    <w:rsid w:val="00AD6818"/>
    <w:rsid w:val="00AE4192"/>
    <w:rsid w:val="00B05C8B"/>
    <w:rsid w:val="00B11877"/>
    <w:rsid w:val="00B30AE0"/>
    <w:rsid w:val="00B35B06"/>
    <w:rsid w:val="00B504C7"/>
    <w:rsid w:val="00B52E93"/>
    <w:rsid w:val="00B52ECF"/>
    <w:rsid w:val="00B63D89"/>
    <w:rsid w:val="00B75426"/>
    <w:rsid w:val="00B82743"/>
    <w:rsid w:val="00B93785"/>
    <w:rsid w:val="00BD4C42"/>
    <w:rsid w:val="00BE020F"/>
    <w:rsid w:val="00BE38EE"/>
    <w:rsid w:val="00BE5C3D"/>
    <w:rsid w:val="00C26199"/>
    <w:rsid w:val="00C42D4E"/>
    <w:rsid w:val="00C60846"/>
    <w:rsid w:val="00C71DA3"/>
    <w:rsid w:val="00C82A79"/>
    <w:rsid w:val="00C84905"/>
    <w:rsid w:val="00C84A5F"/>
    <w:rsid w:val="00C93DBE"/>
    <w:rsid w:val="00C959FD"/>
    <w:rsid w:val="00CA253D"/>
    <w:rsid w:val="00CB2532"/>
    <w:rsid w:val="00CE77FF"/>
    <w:rsid w:val="00CF0D3B"/>
    <w:rsid w:val="00D10895"/>
    <w:rsid w:val="00D2147E"/>
    <w:rsid w:val="00D25665"/>
    <w:rsid w:val="00D2662E"/>
    <w:rsid w:val="00D34D22"/>
    <w:rsid w:val="00D73D44"/>
    <w:rsid w:val="00D748A7"/>
    <w:rsid w:val="00D7625E"/>
    <w:rsid w:val="00D865EC"/>
    <w:rsid w:val="00D87E2B"/>
    <w:rsid w:val="00D91D23"/>
    <w:rsid w:val="00D96337"/>
    <w:rsid w:val="00DC6BD5"/>
    <w:rsid w:val="00DC7506"/>
    <w:rsid w:val="00DE171D"/>
    <w:rsid w:val="00DE6956"/>
    <w:rsid w:val="00DF1DCA"/>
    <w:rsid w:val="00E10859"/>
    <w:rsid w:val="00E1276D"/>
    <w:rsid w:val="00E17C92"/>
    <w:rsid w:val="00E41E4E"/>
    <w:rsid w:val="00E5092B"/>
    <w:rsid w:val="00E74CD4"/>
    <w:rsid w:val="00E76000"/>
    <w:rsid w:val="00E8433F"/>
    <w:rsid w:val="00E849F4"/>
    <w:rsid w:val="00E90A83"/>
    <w:rsid w:val="00EA0698"/>
    <w:rsid w:val="00EA5A23"/>
    <w:rsid w:val="00EB374D"/>
    <w:rsid w:val="00EB375B"/>
    <w:rsid w:val="00EB7CCF"/>
    <w:rsid w:val="00EC3A61"/>
    <w:rsid w:val="00EE1805"/>
    <w:rsid w:val="00F0301E"/>
    <w:rsid w:val="00F1484C"/>
    <w:rsid w:val="00F163A1"/>
    <w:rsid w:val="00F25ACF"/>
    <w:rsid w:val="00F34987"/>
    <w:rsid w:val="00F401BD"/>
    <w:rsid w:val="00F876D6"/>
    <w:rsid w:val="00F92CA5"/>
    <w:rsid w:val="00F951EF"/>
    <w:rsid w:val="00FA5264"/>
    <w:rsid w:val="00FC0835"/>
    <w:rsid w:val="00FC42D5"/>
    <w:rsid w:val="00FC61EE"/>
    <w:rsid w:val="00FD5287"/>
    <w:rsid w:val="00FE2F77"/>
    <w:rsid w:val="00FF1E2B"/>
    <w:rsid w:val="00FF37A2"/>
    <w:rsid w:val="00FF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C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"/>
    <w:link w:val="FootnoteTextChar1"/>
    <w:uiPriority w:val="99"/>
    <w:semiHidden/>
    <w:rsid w:val="00795EC7"/>
    <w:rPr>
      <w:rFonts w:eastAsia="Calibri"/>
      <w:sz w:val="20"/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basedOn w:val="DefaultParagraphFont"/>
    <w:link w:val="FootnoteText"/>
    <w:uiPriority w:val="99"/>
    <w:semiHidden/>
    <w:locked/>
    <w:rsid w:val="00EB7CCF"/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aliases w:val="Podrozdział Char1,Footnote Char1,Podrozdzia3 Char1,-E Fuﬂnotentext Char1,Fuﬂnotentext Ursprung Char1,Fußnotentext Ursprung Char1,-E Fußnotentext Char1,Fußnote Char1,Footnote text Char1,Tekst przypisu Znak Znak Znak Znak Char1"/>
    <w:link w:val="FootnoteText"/>
    <w:uiPriority w:val="99"/>
    <w:locked/>
    <w:rsid w:val="00795EC7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aliases w:val="Footnote Reference Number"/>
    <w:basedOn w:val="DefaultParagraphFont"/>
    <w:uiPriority w:val="99"/>
    <w:semiHidden/>
    <w:rsid w:val="00795EC7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95EC7"/>
    <w:pPr>
      <w:tabs>
        <w:tab w:val="left" w:pos="900"/>
      </w:tabs>
      <w:jc w:val="both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95EC7"/>
    <w:rPr>
      <w:rFonts w:ascii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C959F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959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959F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59F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C4D1A"/>
    <w:pPr>
      <w:autoSpaceDE w:val="0"/>
      <w:autoSpaceDN w:val="0"/>
      <w:spacing w:after="120"/>
      <w:jc w:val="center"/>
    </w:pPr>
    <w:rPr>
      <w:rFonts w:eastAsia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C4D1A"/>
    <w:rPr>
      <w:rFonts w:ascii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F163A1"/>
    <w:pPr>
      <w:suppressAutoHyphens/>
      <w:ind w:left="720"/>
    </w:pPr>
    <w:rPr>
      <w:lang w:eastAsia="ar-SA"/>
    </w:rPr>
  </w:style>
  <w:style w:type="paragraph" w:customStyle="1" w:styleId="Default">
    <w:name w:val="Default"/>
    <w:uiPriority w:val="99"/>
    <w:rsid w:val="00F25A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3024DF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4B298B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4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zafo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238</Words>
  <Characters>1433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Beneficjenta Ostatecznego „profesjONalista”</dc:title>
  <dc:subject/>
  <dc:creator>alina.szydlowska</dc:creator>
  <cp:keywords/>
  <dc:description/>
  <cp:lastModifiedBy>OEM</cp:lastModifiedBy>
  <cp:revision>3</cp:revision>
  <cp:lastPrinted>2016-09-12T12:23:00Z</cp:lastPrinted>
  <dcterms:created xsi:type="dcterms:W3CDTF">2016-09-12T12:13:00Z</dcterms:created>
  <dcterms:modified xsi:type="dcterms:W3CDTF">2016-09-12T12:30:00Z</dcterms:modified>
</cp:coreProperties>
</file>